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67" w:rsidRDefault="00640267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D003A">
        <w:rPr>
          <w:rFonts w:ascii="Times New Roman" w:hAnsi="Times New Roman" w:cs="Times New Roman"/>
          <w:b/>
          <w:sz w:val="24"/>
          <w:szCs w:val="24"/>
        </w:rPr>
        <w:t>5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F4A74" w:rsidRDefault="007118F0" w:rsidP="00C72994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72994" w:rsidRPr="00C72994" w:rsidRDefault="00C72994" w:rsidP="00C72994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67" w:rsidRPr="003E2496" w:rsidRDefault="00F014B6" w:rsidP="00C7299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82260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22602">
        <w:rPr>
          <w:rFonts w:ascii="Times New Roman" w:hAnsi="Times New Roman" w:cs="Times New Roman"/>
          <w:sz w:val="24"/>
          <w:szCs w:val="24"/>
        </w:rPr>
        <w:t>publicznego</w:t>
      </w:r>
      <w:r w:rsidR="00D3552B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822602">
        <w:rPr>
          <w:rFonts w:ascii="Times New Roman" w:hAnsi="Times New Roman" w:cs="Times New Roman"/>
          <w:sz w:val="24"/>
          <w:szCs w:val="24"/>
        </w:rPr>
        <w:t xml:space="preserve">pn. </w:t>
      </w:r>
      <w:r w:rsidR="00640267">
        <w:rPr>
          <w:rFonts w:ascii="Times New Roman" w:hAnsi="Times New Roman" w:cs="Times New Roman"/>
          <w:b/>
          <w:bCs/>
          <w:sz w:val="24"/>
          <w:szCs w:val="24"/>
        </w:rPr>
        <w:t xml:space="preserve">„Dostawa </w:t>
      </w:r>
      <w:r w:rsidR="00640267" w:rsidRPr="003E2496">
        <w:rPr>
          <w:rFonts w:ascii="Times New Roman" w:hAnsi="Times New Roman" w:cs="Times New Roman"/>
          <w:b/>
          <w:bCs/>
          <w:sz w:val="24"/>
          <w:szCs w:val="24"/>
        </w:rPr>
        <w:t>energii elektrycznej”</w:t>
      </w:r>
    </w:p>
    <w:p w:rsidR="00640267" w:rsidRPr="003E2496" w:rsidRDefault="00640267" w:rsidP="006402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2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nr 1 – Oświetlenie uliczne*</w:t>
      </w:r>
    </w:p>
    <w:p w:rsidR="00640267" w:rsidRPr="003E2496" w:rsidRDefault="00640267" w:rsidP="006402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0267" w:rsidRPr="003E2496" w:rsidRDefault="00640267" w:rsidP="006402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2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nr 2 – Pozostałe obiekty*</w:t>
      </w:r>
    </w:p>
    <w:p w:rsidR="00640267" w:rsidRPr="00EA4D13" w:rsidRDefault="00640267" w:rsidP="006402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</w:rPr>
      </w:pPr>
    </w:p>
    <w:p w:rsidR="00640267" w:rsidRPr="003E2496" w:rsidRDefault="00640267" w:rsidP="00C7299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3E2496">
        <w:rPr>
          <w:rFonts w:ascii="Times New Roman" w:hAnsi="Times New Roman" w:cs="Times New Roman"/>
          <w:sz w:val="18"/>
          <w:szCs w:val="18"/>
          <w:u w:val="single"/>
        </w:rPr>
        <w:t>*niepotrzebne skreślić</w:t>
      </w:r>
    </w:p>
    <w:p w:rsidR="0079713A" w:rsidRPr="00C72994" w:rsidRDefault="00500358" w:rsidP="00C72994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>, co następuje:</w:t>
      </w: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82260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C72994">
        <w:rPr>
          <w:rFonts w:ascii="Times New Roman" w:hAnsi="Times New Roman" w:cs="Times New Roman"/>
          <w:sz w:val="24"/>
          <w:szCs w:val="24"/>
        </w:rPr>
        <w:t xml:space="preserve">pkt. 1 i pkt. 8 </w:t>
      </w:r>
      <w:r w:rsidR="008D0487" w:rsidRPr="00822602">
        <w:rPr>
          <w:rFonts w:ascii="Times New Roman" w:hAnsi="Times New Roman" w:cs="Times New Roman"/>
          <w:sz w:val="24"/>
          <w:szCs w:val="24"/>
        </w:rPr>
        <w:t>u</w:t>
      </w:r>
      <w:r w:rsidR="00E21B42" w:rsidRPr="00822602">
        <w:rPr>
          <w:rFonts w:ascii="Times New Roman" w:hAnsi="Times New Roman" w:cs="Times New Roman"/>
          <w:sz w:val="24"/>
          <w:szCs w:val="24"/>
        </w:rPr>
        <w:t>stawy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048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8226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84F88" w:rsidRPr="00406181" w:rsidRDefault="00822602" w:rsidP="004061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  <w:bookmarkStart w:id="0" w:name="_GoBack"/>
      <w:bookmarkEnd w:id="0"/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406181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646E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0618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67" w:rsidRDefault="00640267">
    <w:pPr>
      <w:pStyle w:val="Nagwek"/>
    </w:pPr>
    <w:r w:rsidRPr="00406181">
      <w:t>Nr referencyjny ZP.271</w:t>
    </w:r>
    <w:r w:rsidR="00406181" w:rsidRPr="00406181">
      <w:t>.7021.54.</w:t>
    </w:r>
    <w:r w:rsidRPr="00406181">
      <w:t>2018</w:t>
    </w:r>
  </w:p>
  <w:p w:rsidR="00640267" w:rsidRDefault="006402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1F7D1D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7BC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8453B"/>
    <w:rsid w:val="00392EC7"/>
    <w:rsid w:val="003B214C"/>
    <w:rsid w:val="003B295A"/>
    <w:rsid w:val="003B690E"/>
    <w:rsid w:val="003C010F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61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0267"/>
    <w:rsid w:val="006440B0"/>
    <w:rsid w:val="0064500B"/>
    <w:rsid w:val="00661B3E"/>
    <w:rsid w:val="00677C66"/>
    <w:rsid w:val="00687919"/>
    <w:rsid w:val="00692DF3"/>
    <w:rsid w:val="006A52B6"/>
    <w:rsid w:val="006B7363"/>
    <w:rsid w:val="006B78C6"/>
    <w:rsid w:val="006D00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646E9"/>
    <w:rsid w:val="00C72994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460F-5FDE-4F05-96C0-26A8D279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25B225BB</Template>
  <TotalTime>12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12</cp:revision>
  <cp:lastPrinted>2017-10-30T12:30:00Z</cp:lastPrinted>
  <dcterms:created xsi:type="dcterms:W3CDTF">2017-07-23T23:22:00Z</dcterms:created>
  <dcterms:modified xsi:type="dcterms:W3CDTF">2018-11-13T10:11:00Z</dcterms:modified>
</cp:coreProperties>
</file>